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C4F7" w14:textId="4D42F493" w:rsidR="00A61F05" w:rsidRDefault="006511D6" w:rsidP="00A61F05">
      <w:pPr>
        <w:spacing w:before="240" w:after="300" w:line="240" w:lineRule="auto"/>
        <w:contextualSpacing/>
        <w:jc w:val="right"/>
      </w:pPr>
      <w:r w:rsidRPr="006511D6">
        <w:t>Dato: 1</w:t>
      </w:r>
      <w:r w:rsidR="00245BB6">
        <w:t>6</w:t>
      </w:r>
      <w:r w:rsidRPr="006511D6">
        <w:t>.09.24</w:t>
      </w:r>
    </w:p>
    <w:p w14:paraId="281C676D" w14:textId="4CB9CF70" w:rsidR="00007E5D" w:rsidRPr="00A61F05" w:rsidRDefault="00007E5D" w:rsidP="00F343BB">
      <w:pPr>
        <w:pStyle w:val="Overskrift1"/>
        <w:rPr>
          <w:rFonts w:asciiTheme="minorHAnsi" w:eastAsiaTheme="minorHAnsi" w:hAnsiTheme="minorHAnsi" w:cstheme="minorBidi"/>
          <w:sz w:val="22"/>
          <w:szCs w:val="22"/>
        </w:rPr>
      </w:pPr>
      <w:r w:rsidRPr="00443FD3">
        <w:rPr>
          <w:noProof/>
        </w:rPr>
        <w:drawing>
          <wp:anchor distT="0" distB="0" distL="114300" distR="114300" simplePos="0" relativeHeight="251658240" behindDoc="0" locked="0" layoutInCell="1" allowOverlap="1" wp14:anchorId="160FCEA2" wp14:editId="7776E1C8">
            <wp:simplePos x="0" y="0"/>
            <wp:positionH relativeFrom="page">
              <wp:posOffset>5026660</wp:posOffset>
            </wp:positionH>
            <wp:positionV relativeFrom="page">
              <wp:posOffset>542925</wp:posOffset>
            </wp:positionV>
            <wp:extent cx="1619885" cy="404495"/>
            <wp:effectExtent l="0" t="0" r="0" b="0"/>
            <wp:wrapNone/>
            <wp:docPr id="885525395" name="Grafikk 88552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FD3">
        <w:t xml:space="preserve">Lågterskeloppdrag til </w:t>
      </w:r>
      <w:r w:rsidR="00641331">
        <w:t>T</w:t>
      </w:r>
      <w:r w:rsidRPr="00443FD3">
        <w:t xml:space="preserve">eam </w:t>
      </w:r>
      <w:r w:rsidR="00641331">
        <w:t>L</w:t>
      </w:r>
      <w:r w:rsidRPr="00443FD3">
        <w:t>æringsmiljø-oppvekst</w:t>
      </w:r>
    </w:p>
    <w:p w14:paraId="166C6BB8" w14:textId="77777777" w:rsidR="00A61F05" w:rsidRPr="00677647" w:rsidRDefault="00A61F05" w:rsidP="00A61F05">
      <w:pPr>
        <w:spacing w:before="240" w:after="300" w:line="240" w:lineRule="auto"/>
        <w:contextualSpacing/>
        <w:rPr>
          <w:rFonts w:eastAsia="Times New Roman" w:cs="Times New Roman"/>
          <w:b/>
          <w:bCs/>
          <w:color w:val="FF0000"/>
          <w:spacing w:val="5"/>
          <w:kern w:val="28"/>
          <w:sz w:val="18"/>
          <w:szCs w:val="18"/>
          <w:u w:val="single"/>
        </w:rPr>
      </w:pPr>
      <w:r w:rsidRPr="00677647">
        <w:rPr>
          <w:rFonts w:eastAsia="Times New Roman" w:cs="Times New Roman"/>
          <w:b/>
          <w:bCs/>
          <w:color w:val="FF0000"/>
          <w:spacing w:val="5"/>
          <w:kern w:val="28"/>
          <w:sz w:val="18"/>
          <w:szCs w:val="18"/>
          <w:u w:val="single"/>
        </w:rPr>
        <w:t>Arkivplikt ligg hjå barnehage/skule i barne-/ elevmappe evt. mappe for systemsak.</w:t>
      </w:r>
    </w:p>
    <w:p w14:paraId="64B88694" w14:textId="77777777" w:rsidR="00007E5D" w:rsidRPr="00443FD3" w:rsidRDefault="00007E5D" w:rsidP="00007E5D">
      <w:pPr>
        <w:spacing w:before="240" w:after="300" w:line="240" w:lineRule="auto"/>
        <w:contextualSpacing/>
        <w:rPr>
          <w:rFonts w:ascii="Cambria" w:eastAsia="Times New Roman" w:hAnsi="Cambria" w:cs="Times New Roman"/>
          <w:b/>
          <w:bCs/>
          <w:color w:val="FF0000"/>
          <w:spacing w:val="5"/>
          <w:kern w:val="28"/>
          <w:sz w:val="20"/>
          <w:szCs w:val="20"/>
          <w:u w:val="single"/>
        </w:rPr>
      </w:pPr>
    </w:p>
    <w:p w14:paraId="03499A45" w14:textId="168173A3" w:rsidR="008868A1" w:rsidRPr="00443FD3" w:rsidRDefault="039BE454" w:rsidP="331A786E">
      <w:pPr>
        <w:spacing w:after="0"/>
      </w:pPr>
      <w:r w:rsidRPr="00443FD3">
        <w:t>Eit lågterskeltilbod inneber</w:t>
      </w:r>
      <w:r w:rsidR="00E842C3" w:rsidRPr="00443FD3">
        <w:t xml:space="preserve"> </w:t>
      </w:r>
      <w:r w:rsidRPr="00443FD3">
        <w:t>at styrar/rektor ved barnehagar og skular skal få rask og relevant støtte og hjelp til å sjå på kva det er som hemmar barn og unge si oppleving av eit trygt og godt miljø. Tilbodet skal vere lett tilgjengeleg.</w:t>
      </w:r>
    </w:p>
    <w:p w14:paraId="67862AC2" w14:textId="568B342A" w:rsidR="008868A1" w:rsidRPr="00443FD3" w:rsidRDefault="008868A1" w:rsidP="69C00BDE">
      <w:pPr>
        <w:spacing w:after="0"/>
      </w:pPr>
    </w:p>
    <w:p w14:paraId="25F07239" w14:textId="77777777" w:rsidR="00D52636" w:rsidRPr="00443FD3" w:rsidRDefault="008868A1" w:rsidP="6F190D3D">
      <w:pPr>
        <w:spacing w:after="0"/>
      </w:pPr>
      <w:r w:rsidRPr="00443FD3">
        <w:t xml:space="preserve">Team læringsmiljø skal i tett samarbeid </w:t>
      </w:r>
      <w:r w:rsidR="551CAD7E" w:rsidRPr="00443FD3">
        <w:t xml:space="preserve">med </w:t>
      </w:r>
      <w:r w:rsidR="00491D1E" w:rsidRPr="00443FD3">
        <w:t xml:space="preserve">styrar </w:t>
      </w:r>
      <w:r w:rsidRPr="00443FD3">
        <w:t>/rektor og pp-rådgjevar bistå  bidra</w:t>
      </w:r>
      <w:r w:rsidR="00491D1E" w:rsidRPr="00443FD3">
        <w:t xml:space="preserve"> </w:t>
      </w:r>
      <w:r w:rsidRPr="00443FD3">
        <w:t xml:space="preserve">til å </w:t>
      </w:r>
      <w:r w:rsidR="00491D1E" w:rsidRPr="00443FD3">
        <w:t xml:space="preserve">fremje </w:t>
      </w:r>
      <w:r w:rsidRPr="00443FD3">
        <w:t xml:space="preserve">eit trygt og godt  leike- og læringsmiljø. </w:t>
      </w:r>
    </w:p>
    <w:p w14:paraId="78E59485" w14:textId="7BF29FFC" w:rsidR="00C70C70" w:rsidRPr="00443FD3" w:rsidRDefault="008868A1" w:rsidP="00130DC9">
      <w:pPr>
        <w:spacing w:after="0" w:line="240" w:lineRule="auto"/>
      </w:pPr>
      <w:r w:rsidRPr="00443FD3">
        <w:rPr>
          <w:rFonts w:ascii="Source Sans Pro" w:hAnsi="Source Sans Pro"/>
          <w:color w:val="333333"/>
          <w:sz w:val="26"/>
          <w:szCs w:val="26"/>
        </w:rPr>
        <w:br/>
      </w:r>
      <w:r w:rsidR="00491D1E" w:rsidRPr="00443FD3">
        <w:rPr>
          <w:color w:val="333333"/>
          <w:shd w:val="clear" w:color="auto" w:fill="FFFFFF"/>
        </w:rPr>
        <w:t>Lågterskeltilbodet har som mål å :</w:t>
      </w:r>
    </w:p>
    <w:p w14:paraId="731C38D1" w14:textId="2141EB1E" w:rsidR="00007E5D" w:rsidRPr="00443FD3" w:rsidRDefault="00007E5D" w:rsidP="00C70C70">
      <w:pPr>
        <w:pStyle w:val="Listeavsnitt"/>
        <w:numPr>
          <w:ilvl w:val="0"/>
          <w:numId w:val="1"/>
        </w:numPr>
        <w:rPr>
          <w:color w:val="333333"/>
          <w:shd w:val="clear" w:color="auto" w:fill="FFFFFF"/>
        </w:rPr>
      </w:pPr>
      <w:r w:rsidRPr="00443FD3">
        <w:rPr>
          <w:color w:val="333333"/>
          <w:shd w:val="clear" w:color="auto" w:fill="FFFFFF"/>
        </w:rPr>
        <w:t>Rettleie styrar/rektor i å handtere utfordring</w:t>
      </w:r>
      <w:r w:rsidR="00C70C70" w:rsidRPr="00443FD3">
        <w:rPr>
          <w:color w:val="333333"/>
          <w:shd w:val="clear" w:color="auto" w:fill="FFFFFF"/>
        </w:rPr>
        <w:t>a</w:t>
      </w:r>
    </w:p>
    <w:p w14:paraId="6696439F" w14:textId="0F5EA445" w:rsidR="00007E5D" w:rsidRPr="00443FD3" w:rsidRDefault="00007E5D" w:rsidP="00007E5D">
      <w:pPr>
        <w:pStyle w:val="Listeavsnitt"/>
        <w:numPr>
          <w:ilvl w:val="0"/>
          <w:numId w:val="1"/>
        </w:numPr>
        <w:rPr>
          <w:color w:val="333333"/>
          <w:shd w:val="clear" w:color="auto" w:fill="FFFFFF"/>
        </w:rPr>
      </w:pPr>
      <w:r w:rsidRPr="00443FD3">
        <w:rPr>
          <w:color w:val="333333"/>
          <w:shd w:val="clear" w:color="auto" w:fill="FFFFFF"/>
        </w:rPr>
        <w:t>Hjelp og støtte i å sjå «blinde flekkar»</w:t>
      </w:r>
    </w:p>
    <w:p w14:paraId="28CC9E46" w14:textId="5DCCD654" w:rsidR="00007E5D" w:rsidRPr="00443FD3" w:rsidRDefault="00007E5D" w:rsidP="00007E5D">
      <w:pPr>
        <w:pStyle w:val="Listeavsnitt"/>
        <w:numPr>
          <w:ilvl w:val="0"/>
          <w:numId w:val="1"/>
        </w:numPr>
        <w:rPr>
          <w:color w:val="333333"/>
          <w:shd w:val="clear" w:color="auto" w:fill="FFFFFF"/>
        </w:rPr>
      </w:pPr>
      <w:r w:rsidRPr="00443FD3">
        <w:rPr>
          <w:color w:val="333333"/>
          <w:shd w:val="clear" w:color="auto" w:fill="FFFFFF"/>
        </w:rPr>
        <w:t xml:space="preserve">Hjelp og støtte til pedagogisk analyse </w:t>
      </w:r>
    </w:p>
    <w:p w14:paraId="01509E26" w14:textId="7811C295" w:rsidR="00007E5D" w:rsidRPr="00443FD3" w:rsidRDefault="00007E5D" w:rsidP="00007E5D">
      <w:pPr>
        <w:pStyle w:val="Listeavsnitt"/>
        <w:numPr>
          <w:ilvl w:val="0"/>
          <w:numId w:val="1"/>
        </w:numPr>
        <w:rPr>
          <w:color w:val="333333"/>
          <w:shd w:val="clear" w:color="auto" w:fill="FFFFFF"/>
        </w:rPr>
      </w:pPr>
      <w:r w:rsidRPr="00443FD3">
        <w:rPr>
          <w:color w:val="333333"/>
          <w:shd w:val="clear" w:color="auto" w:fill="FFFFFF"/>
        </w:rPr>
        <w:t xml:space="preserve">Hjelp og støtte til systematisk arbeid med trygt og godt leike </w:t>
      </w:r>
      <w:r w:rsidR="00B64F67">
        <w:rPr>
          <w:color w:val="333333"/>
          <w:shd w:val="clear" w:color="auto" w:fill="FFFFFF"/>
        </w:rPr>
        <w:t>-</w:t>
      </w:r>
      <w:r w:rsidRPr="00443FD3">
        <w:rPr>
          <w:color w:val="333333"/>
          <w:shd w:val="clear" w:color="auto" w:fill="FFFFFF"/>
        </w:rPr>
        <w:t>og læringsmiljø</w:t>
      </w:r>
    </w:p>
    <w:p w14:paraId="6A926D24" w14:textId="77777777" w:rsidR="00A87589" w:rsidRPr="00443FD3" w:rsidRDefault="00A87589" w:rsidP="00A87589">
      <w:pPr>
        <w:pStyle w:val="Listeavsnitt"/>
        <w:rPr>
          <w:color w:val="333333"/>
          <w:shd w:val="clear" w:color="auto" w:fill="FFFFFF"/>
        </w:rPr>
      </w:pPr>
    </w:p>
    <w:p w14:paraId="42E7C7DA" w14:textId="62C539D6" w:rsidR="00A87589" w:rsidRPr="00E47527" w:rsidRDefault="00A87589" w:rsidP="00A87589">
      <w:pPr>
        <w:pStyle w:val="Listeavsnitt"/>
        <w:ind w:left="0"/>
        <w:rPr>
          <w:b/>
          <w:bCs/>
          <w:shd w:val="clear" w:color="auto" w:fill="FFFFFF"/>
        </w:rPr>
      </w:pPr>
      <w:r w:rsidRPr="00E47527">
        <w:rPr>
          <w:b/>
          <w:bCs/>
          <w:shd w:val="clear" w:color="auto" w:fill="FFFFFF"/>
        </w:rPr>
        <w:t>Informasjon frå barnehagen/skule</w:t>
      </w:r>
      <w:r w:rsidR="00D211FB" w:rsidRPr="00E47527">
        <w:rPr>
          <w:b/>
          <w:bCs/>
          <w:shd w:val="clear" w:color="auto" w:fill="FFFFFF"/>
        </w:rPr>
        <w:t>-</w:t>
      </w:r>
      <w:r w:rsidR="0012762C" w:rsidRPr="00E47527">
        <w:rPr>
          <w:b/>
          <w:bCs/>
          <w:shd w:val="clear" w:color="auto" w:fill="FFFFFF"/>
        </w:rPr>
        <w:t>S</w:t>
      </w:r>
      <w:r w:rsidR="00D211FB" w:rsidRPr="00E47527">
        <w:rPr>
          <w:b/>
          <w:bCs/>
          <w:shd w:val="clear" w:color="auto" w:fill="FFFFFF"/>
        </w:rPr>
        <w:t>fo</w:t>
      </w:r>
    </w:p>
    <w:p w14:paraId="09A342A7" w14:textId="77777777" w:rsidR="00130DC9" w:rsidRPr="00443FD3" w:rsidRDefault="00130DC9" w:rsidP="00A87589">
      <w:pPr>
        <w:pStyle w:val="Listeavsnitt"/>
        <w:ind w:left="0"/>
        <w:rPr>
          <w:b/>
          <w:bCs/>
          <w:color w:val="002060"/>
          <w:shd w:val="clear" w:color="auto" w:fill="FFFFFF"/>
        </w:rPr>
      </w:pPr>
    </w:p>
    <w:p w14:paraId="68408F70" w14:textId="2ADFA6EB" w:rsidR="3CCE71C9" w:rsidRPr="00CE1580" w:rsidRDefault="3CCE71C9" w:rsidP="319279C7">
      <w:pPr>
        <w:pStyle w:val="Listeavsnitt"/>
        <w:ind w:left="0"/>
        <w:rPr>
          <w:color w:val="FF0000"/>
          <w:sz w:val="18"/>
          <w:szCs w:val="18"/>
        </w:rPr>
      </w:pPr>
      <w:r w:rsidRPr="00CE1580">
        <w:t>Namn på barnehage/skule:.........................................................................</w:t>
      </w:r>
      <w:r w:rsidR="0CF68259" w:rsidRPr="00CE1580">
        <w:rPr>
          <w:color w:val="FF0000"/>
          <w:sz w:val="18"/>
          <w:szCs w:val="18"/>
        </w:rPr>
        <w:t xml:space="preserve"> </w:t>
      </w:r>
    </w:p>
    <w:p w14:paraId="61AB8012" w14:textId="31062ACB" w:rsidR="00A46AD9" w:rsidRPr="00CE1580" w:rsidRDefault="00BB62DE" w:rsidP="319279C7">
      <w:pPr>
        <w:pStyle w:val="Listeavsnitt"/>
        <w:ind w:left="0"/>
      </w:pPr>
      <w:r w:rsidRPr="00CE1580">
        <w:t>Leiar s</w:t>
      </w:r>
      <w:r w:rsidR="00A46AD9" w:rsidRPr="00CE1580">
        <w:t>itt mobilnummer:…………………………………………………………..</w:t>
      </w:r>
    </w:p>
    <w:p w14:paraId="409F46F5" w14:textId="54077822" w:rsidR="319279C7" w:rsidRDefault="319279C7" w:rsidP="319279C7">
      <w:pPr>
        <w:pStyle w:val="Listeavsnitt"/>
        <w:ind w:left="0"/>
        <w:rPr>
          <w:b/>
          <w:bCs/>
          <w:color w:val="FF0000"/>
          <w:sz w:val="18"/>
          <w:szCs w:val="18"/>
        </w:rPr>
      </w:pPr>
    </w:p>
    <w:p w14:paraId="3098B639" w14:textId="156BF874" w:rsidR="74887660" w:rsidRPr="00677647" w:rsidRDefault="0CF68259" w:rsidP="00130DC9">
      <w:pPr>
        <w:pStyle w:val="Listeavsnitt"/>
        <w:spacing w:after="0"/>
        <w:ind w:left="0"/>
        <w:rPr>
          <w:b/>
          <w:sz w:val="18"/>
          <w:szCs w:val="18"/>
        </w:rPr>
      </w:pPr>
      <w:r w:rsidRPr="00677647">
        <w:rPr>
          <w:b/>
          <w:bCs/>
          <w:color w:val="FF0000"/>
          <w:sz w:val="18"/>
          <w:szCs w:val="18"/>
        </w:rPr>
        <w:t>NB! Ikkje skriv personopplysningar/sensitiv informasjon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A87589" w:rsidRPr="00443FD3" w14:paraId="0C5B5DB7" w14:textId="77777777" w:rsidTr="43B269EA">
        <w:tc>
          <w:tcPr>
            <w:tcW w:w="9208" w:type="dxa"/>
          </w:tcPr>
          <w:p w14:paraId="55FFCF89" w14:textId="77777777" w:rsidR="008D18FA" w:rsidRPr="004153EA" w:rsidRDefault="008D18FA" w:rsidP="00130DC9">
            <w:pPr>
              <w:spacing w:after="0"/>
            </w:pPr>
            <w:r w:rsidRPr="004153EA">
              <w:t>Korleis kjem manglande trivsel og tryggleik til uttrykk?</w:t>
            </w:r>
          </w:p>
          <w:p w14:paraId="02658992" w14:textId="51C98ED7" w:rsidR="00A87589" w:rsidRPr="00443FD3" w:rsidRDefault="00A87589" w:rsidP="00130DC9">
            <w:pPr>
              <w:pStyle w:val="Listeavsnitt"/>
              <w:spacing w:after="0"/>
              <w:ind w:left="0"/>
              <w:rPr>
                <w:color w:val="002060"/>
                <w:shd w:val="clear" w:color="auto" w:fill="FFFFFF"/>
              </w:rPr>
            </w:pPr>
          </w:p>
        </w:tc>
      </w:tr>
    </w:tbl>
    <w:p w14:paraId="2284F155" w14:textId="548E2288" w:rsidR="008868A1" w:rsidRPr="00E47527" w:rsidRDefault="008868A1" w:rsidP="00130DC9">
      <w:pPr>
        <w:spacing w:after="0"/>
        <w:rPr>
          <w:b/>
          <w:bCs/>
        </w:rPr>
      </w:pPr>
    </w:p>
    <w:tbl>
      <w:tblPr>
        <w:tblStyle w:val="Tabellrutenet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C22AC" w:rsidRPr="00443FD3" w14:paraId="12074981" w14:textId="77777777" w:rsidTr="000A0CD3">
        <w:tc>
          <w:tcPr>
            <w:tcW w:w="9214" w:type="dxa"/>
          </w:tcPr>
          <w:p w14:paraId="39E1A791" w14:textId="03411B70" w:rsidR="00A87589" w:rsidRPr="00CE1580" w:rsidRDefault="00CE1580" w:rsidP="00130DC9">
            <w:pPr>
              <w:spacing w:after="0"/>
            </w:pPr>
            <w:r w:rsidRPr="00CE1580">
              <w:t>Kva ynskjer styrar/rektor hjelp og støtte til</w:t>
            </w:r>
          </w:p>
          <w:p w14:paraId="39732961" w14:textId="77777777" w:rsidR="00A87589" w:rsidRPr="00443FD3" w:rsidRDefault="00A87589" w:rsidP="00130DC9">
            <w:pPr>
              <w:spacing w:after="0"/>
            </w:pPr>
          </w:p>
        </w:tc>
      </w:tr>
    </w:tbl>
    <w:p w14:paraId="1C56A188" w14:textId="39F6DE45" w:rsidR="008D18FA" w:rsidRPr="00E47527" w:rsidRDefault="008D18FA" w:rsidP="00130DC9">
      <w:pPr>
        <w:spacing w:after="0"/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31231E" w:rsidRPr="00443FD3" w14:paraId="30D7B006" w14:textId="77777777" w:rsidTr="000A0CD3">
        <w:tc>
          <w:tcPr>
            <w:tcW w:w="9208" w:type="dxa"/>
          </w:tcPr>
          <w:p w14:paraId="2AE7DA15" w14:textId="4EB9C226" w:rsidR="008D18FA" w:rsidRPr="00443FD3" w:rsidRDefault="00CE1580" w:rsidP="00130DC9">
            <w:pPr>
              <w:spacing w:after="0"/>
            </w:pPr>
            <w:r w:rsidRPr="00E47527">
              <w:t>Forslag til møtepunkt og klokkeslett med team læringsmiljø</w:t>
            </w:r>
          </w:p>
          <w:p w14:paraId="4E636131" w14:textId="77777777" w:rsidR="00881FF6" w:rsidRPr="00443FD3" w:rsidRDefault="00881FF6" w:rsidP="00130DC9">
            <w:pPr>
              <w:spacing w:after="0"/>
            </w:pPr>
          </w:p>
          <w:p w14:paraId="20CB430B" w14:textId="77777777" w:rsidR="00881FF6" w:rsidRPr="00443FD3" w:rsidRDefault="00881FF6" w:rsidP="00130DC9">
            <w:pPr>
              <w:spacing w:after="0"/>
            </w:pPr>
          </w:p>
        </w:tc>
      </w:tr>
    </w:tbl>
    <w:p w14:paraId="2DFE0381" w14:textId="77777777" w:rsidR="008D18FA" w:rsidRPr="00443FD3" w:rsidRDefault="008D18FA" w:rsidP="0045489E">
      <w:pPr>
        <w:spacing w:after="0"/>
      </w:pPr>
    </w:p>
    <w:p w14:paraId="1A6AD258" w14:textId="1B7EEA85" w:rsidR="00881FF6" w:rsidRPr="00677647" w:rsidRDefault="00CB6C82" w:rsidP="0045489E">
      <w:pPr>
        <w:spacing w:after="0"/>
        <w:rPr>
          <w:b/>
          <w:bCs/>
          <w:color w:val="FF0000"/>
          <w:sz w:val="18"/>
          <w:szCs w:val="18"/>
        </w:rPr>
      </w:pPr>
      <w:r w:rsidRPr="00677647">
        <w:rPr>
          <w:b/>
          <w:bCs/>
          <w:color w:val="FF0000"/>
          <w:sz w:val="18"/>
          <w:szCs w:val="18"/>
        </w:rPr>
        <w:t>Send</w:t>
      </w:r>
      <w:r w:rsidR="00E472C8" w:rsidRPr="00677647">
        <w:rPr>
          <w:b/>
          <w:bCs/>
          <w:color w:val="FF0000"/>
          <w:sz w:val="18"/>
          <w:szCs w:val="18"/>
        </w:rPr>
        <w:t xml:space="preserve"> via </w:t>
      </w:r>
      <w:r w:rsidR="00B551A2" w:rsidRPr="00677647">
        <w:rPr>
          <w:b/>
          <w:bCs/>
          <w:color w:val="FF0000"/>
          <w:sz w:val="18"/>
          <w:szCs w:val="18"/>
        </w:rPr>
        <w:t xml:space="preserve">send </w:t>
      </w:r>
      <w:r w:rsidR="00E472C8" w:rsidRPr="00677647">
        <w:rPr>
          <w:b/>
          <w:bCs/>
          <w:color w:val="FF0000"/>
          <w:sz w:val="18"/>
          <w:szCs w:val="18"/>
        </w:rPr>
        <w:t>sikker</w:t>
      </w:r>
      <w:r w:rsidR="00E93C2B" w:rsidRPr="00677647">
        <w:rPr>
          <w:b/>
          <w:bCs/>
          <w:color w:val="FF0000"/>
          <w:sz w:val="18"/>
          <w:szCs w:val="18"/>
        </w:rPr>
        <w:t xml:space="preserve"> elektronisk</w:t>
      </w:r>
      <w:r w:rsidR="00B551A2" w:rsidRPr="00677647">
        <w:rPr>
          <w:b/>
          <w:bCs/>
          <w:color w:val="FF0000"/>
          <w:sz w:val="18"/>
          <w:szCs w:val="18"/>
        </w:rPr>
        <w:t xml:space="preserve"> post</w:t>
      </w:r>
      <w:r w:rsidR="00E472C8" w:rsidRPr="00677647">
        <w:rPr>
          <w:b/>
          <w:bCs/>
          <w:color w:val="FF0000"/>
          <w:sz w:val="18"/>
          <w:szCs w:val="18"/>
        </w:rPr>
        <w:t xml:space="preserve"> for private og kommunale </w:t>
      </w:r>
      <w:r w:rsidR="00D957BD" w:rsidRPr="00677647">
        <w:rPr>
          <w:b/>
          <w:bCs/>
          <w:color w:val="FF0000"/>
          <w:sz w:val="18"/>
          <w:szCs w:val="18"/>
        </w:rPr>
        <w:t xml:space="preserve">sender via </w:t>
      </w:r>
      <w:r w:rsidR="00E472C8" w:rsidRPr="00677647">
        <w:rPr>
          <w:b/>
          <w:bCs/>
          <w:color w:val="FF0000"/>
          <w:sz w:val="18"/>
          <w:szCs w:val="18"/>
        </w:rPr>
        <w:t xml:space="preserve">internt </w:t>
      </w:r>
      <w:r w:rsidR="00AC2E5D">
        <w:rPr>
          <w:b/>
          <w:bCs/>
          <w:color w:val="FF0000"/>
          <w:sz w:val="18"/>
          <w:szCs w:val="18"/>
        </w:rPr>
        <w:t xml:space="preserve">digitalt </w:t>
      </w:r>
      <w:r w:rsidR="001D522C">
        <w:rPr>
          <w:b/>
          <w:bCs/>
          <w:color w:val="FF0000"/>
          <w:sz w:val="18"/>
          <w:szCs w:val="18"/>
        </w:rPr>
        <w:t>saks</w:t>
      </w:r>
      <w:r w:rsidR="00E472C8" w:rsidRPr="00677647">
        <w:rPr>
          <w:b/>
          <w:bCs/>
          <w:color w:val="FF0000"/>
          <w:sz w:val="18"/>
          <w:szCs w:val="18"/>
        </w:rPr>
        <w:t>system.</w:t>
      </w:r>
    </w:p>
    <w:p w14:paraId="03789BE9" w14:textId="77777777" w:rsidR="00881FF6" w:rsidRPr="00443FD3" w:rsidRDefault="00881FF6" w:rsidP="0045489E">
      <w:pPr>
        <w:spacing w:after="0"/>
      </w:pPr>
    </w:p>
    <w:p w14:paraId="0EA17078" w14:textId="236C4A55" w:rsidR="00A87589" w:rsidRPr="00443FD3" w:rsidRDefault="00A87589" w:rsidP="0045489E">
      <w:pPr>
        <w:spacing w:after="0"/>
      </w:pPr>
      <w:r>
        <w:t>__________________________</w:t>
      </w:r>
      <w:r w:rsidR="00C70C70" w:rsidRPr="00443FD3">
        <w:t xml:space="preserve">                           </w:t>
      </w:r>
      <w:r w:rsidR="69A188ED">
        <w:t xml:space="preserve">               </w:t>
      </w:r>
      <w:r w:rsidR="00C70C70">
        <w:t>____________________________</w:t>
      </w:r>
    </w:p>
    <w:p w14:paraId="37106DF1" w14:textId="58FAD89A" w:rsidR="00A87589" w:rsidRPr="00D211FB" w:rsidRDefault="00A87589" w:rsidP="0045489E">
      <w:pPr>
        <w:spacing w:after="0"/>
      </w:pPr>
      <w:r w:rsidRPr="00443FD3">
        <w:t>Dato</w:t>
      </w:r>
      <w:r w:rsidR="009820D2">
        <w:t>, u</w:t>
      </w:r>
      <w:r w:rsidRPr="00443FD3">
        <w:t xml:space="preserve">nderskrift </w:t>
      </w:r>
      <w:r w:rsidR="254E5599">
        <w:t xml:space="preserve">  </w:t>
      </w:r>
      <w:r w:rsidR="51BABE2F">
        <w:t xml:space="preserve">       </w:t>
      </w:r>
      <w:r w:rsidRPr="00443FD3">
        <w:t xml:space="preserve"> </w:t>
      </w:r>
      <w:r w:rsidR="254E5599">
        <w:t xml:space="preserve">  </w:t>
      </w:r>
      <w:r w:rsidR="51BABE2F">
        <w:t xml:space="preserve">                                                    </w:t>
      </w:r>
      <w:r w:rsidR="254E5599">
        <w:t>Dato</w:t>
      </w:r>
      <w:r w:rsidR="009820D2">
        <w:t xml:space="preserve">, </w:t>
      </w:r>
      <w:r w:rsidR="254E5599">
        <w:t xml:space="preserve">underskrift </w:t>
      </w:r>
    </w:p>
    <w:p w14:paraId="072FA8FC" w14:textId="5F45E1FE" w:rsidR="00A87589" w:rsidRPr="00D211FB" w:rsidRDefault="00A87589" w:rsidP="0045489E">
      <w:pPr>
        <w:spacing w:after="0"/>
      </w:pPr>
      <w:r w:rsidRPr="00443FD3">
        <w:t>styrarar / rektor</w:t>
      </w:r>
      <w:r w:rsidR="00C70C70" w:rsidRPr="00443FD3">
        <w:t xml:space="preserve">                                </w:t>
      </w:r>
      <w:r w:rsidR="0E89C852">
        <w:t xml:space="preserve">                                  pp-rådgjevar, fastkontakt</w:t>
      </w:r>
    </w:p>
    <w:sectPr w:rsidR="00A87589" w:rsidRPr="00D211FB" w:rsidSect="00A61F05">
      <w:headerReference w:type="default" r:id="rId14"/>
      <w:headerReference w:type="first" r:id="rId15"/>
      <w:footerReference w:type="first" r:id="rId16"/>
      <w:pgSz w:w="11907" w:h="16840" w:code="9"/>
      <w:pgMar w:top="2410" w:right="1418" w:bottom="1134" w:left="1418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97B2" w14:textId="77777777" w:rsidR="00027022" w:rsidRPr="00443FD3" w:rsidRDefault="00027022" w:rsidP="001F53C1">
      <w:r w:rsidRPr="00443FD3">
        <w:separator/>
      </w:r>
    </w:p>
  </w:endnote>
  <w:endnote w:type="continuationSeparator" w:id="0">
    <w:p w14:paraId="6178B350" w14:textId="77777777" w:rsidR="00027022" w:rsidRPr="00443FD3" w:rsidRDefault="00027022" w:rsidP="001F53C1">
      <w:r w:rsidRPr="00443FD3">
        <w:continuationSeparator/>
      </w:r>
    </w:p>
  </w:endnote>
  <w:endnote w:type="continuationNotice" w:id="1">
    <w:p w14:paraId="546EB262" w14:textId="77777777" w:rsidR="00027022" w:rsidRPr="00443FD3" w:rsidRDefault="00027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169606"/>
      <w:docPartObj>
        <w:docPartGallery w:val="Page Numbers (Bottom of Page)"/>
        <w:docPartUnique/>
      </w:docPartObj>
    </w:sdtPr>
    <w:sdtContent>
      <w:p w14:paraId="3C30CF8F" w14:textId="15761BB0" w:rsidR="00C70C70" w:rsidRPr="00443FD3" w:rsidRDefault="00C70C70">
        <w:pPr>
          <w:pStyle w:val="Botntekst"/>
        </w:pPr>
        <w:r w:rsidRPr="00443FD3">
          <w:fldChar w:fldCharType="begin"/>
        </w:r>
        <w:r w:rsidRPr="00443FD3">
          <w:instrText>PAGE   \* MERGEFORMAT</w:instrText>
        </w:r>
        <w:r w:rsidRPr="00443FD3">
          <w:fldChar w:fldCharType="separate"/>
        </w:r>
        <w:r w:rsidRPr="00443FD3">
          <w:t>2</w:t>
        </w:r>
        <w:r w:rsidRPr="00443FD3">
          <w:fldChar w:fldCharType="end"/>
        </w:r>
      </w:p>
    </w:sdtContent>
  </w:sdt>
  <w:p w14:paraId="6DE9C4D3" w14:textId="77777777" w:rsidR="00C70C70" w:rsidRPr="00443FD3" w:rsidRDefault="00C70C70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5976" w14:textId="77777777" w:rsidR="00027022" w:rsidRPr="00443FD3" w:rsidRDefault="00027022" w:rsidP="001F53C1">
      <w:r w:rsidRPr="00443FD3">
        <w:separator/>
      </w:r>
    </w:p>
  </w:footnote>
  <w:footnote w:type="continuationSeparator" w:id="0">
    <w:p w14:paraId="2925904D" w14:textId="77777777" w:rsidR="00027022" w:rsidRPr="00443FD3" w:rsidRDefault="00027022" w:rsidP="001F53C1">
      <w:r w:rsidRPr="00443FD3">
        <w:continuationSeparator/>
      </w:r>
    </w:p>
  </w:footnote>
  <w:footnote w:type="continuationNotice" w:id="1">
    <w:p w14:paraId="0799F181" w14:textId="77777777" w:rsidR="00027022" w:rsidRPr="00443FD3" w:rsidRDefault="00027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3416" w14:textId="77777777" w:rsidR="00EE1817" w:rsidRPr="00443FD3" w:rsidRDefault="00CC04FB" w:rsidP="001F53C1">
    <w:pPr>
      <w:pStyle w:val="Topptekst"/>
    </w:pPr>
    <w:r w:rsidRPr="00443FD3">
      <w:rPr>
        <w:noProof/>
      </w:rPr>
      <w:drawing>
        <wp:anchor distT="0" distB="0" distL="114300" distR="114300" simplePos="0" relativeHeight="251658241" behindDoc="0" locked="0" layoutInCell="1" allowOverlap="1" wp14:anchorId="01F4F552" wp14:editId="2D73EE3B">
          <wp:simplePos x="0" y="0"/>
          <wp:positionH relativeFrom="page">
            <wp:posOffset>5026660</wp:posOffset>
          </wp:positionH>
          <wp:positionV relativeFrom="page">
            <wp:posOffset>542925</wp:posOffset>
          </wp:positionV>
          <wp:extent cx="1619885" cy="404495"/>
          <wp:effectExtent l="0" t="0" r="0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A0B" w:rsidRPr="00443FD3">
      <w:rPr>
        <w:noProof/>
      </w:rPr>
      <w:drawing>
        <wp:anchor distT="0" distB="0" distL="114300" distR="114300" simplePos="0" relativeHeight="251658240" behindDoc="0" locked="0" layoutInCell="1" allowOverlap="1" wp14:anchorId="5387240D" wp14:editId="027EF6AB">
          <wp:simplePos x="0" y="0"/>
          <wp:positionH relativeFrom="margin">
            <wp:posOffset>-725515</wp:posOffset>
          </wp:positionH>
          <wp:positionV relativeFrom="page">
            <wp:posOffset>3775075</wp:posOffset>
          </wp:positionV>
          <wp:extent cx="216569" cy="1586499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RETTESTRE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9" cy="158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3A17" w14:textId="77777777" w:rsidR="00B24899" w:rsidRPr="00443FD3" w:rsidRDefault="00B24899">
    <w:pPr>
      <w:pStyle w:val="Topptekst"/>
    </w:pPr>
  </w:p>
  <w:p w14:paraId="5D69C76E" w14:textId="77777777" w:rsidR="00007E5D" w:rsidRPr="00443FD3" w:rsidRDefault="00007E5D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z7d1m/LQ3jLB" int2:id="QOlihTl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23043"/>
    <w:multiLevelType w:val="hybridMultilevel"/>
    <w:tmpl w:val="E15871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8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A1"/>
    <w:rsid w:val="00002ACA"/>
    <w:rsid w:val="00007E5D"/>
    <w:rsid w:val="000170AB"/>
    <w:rsid w:val="000177C3"/>
    <w:rsid w:val="00020130"/>
    <w:rsid w:val="00020D35"/>
    <w:rsid w:val="00020EA6"/>
    <w:rsid w:val="00027022"/>
    <w:rsid w:val="0003066F"/>
    <w:rsid w:val="00032F46"/>
    <w:rsid w:val="00042776"/>
    <w:rsid w:val="00045A90"/>
    <w:rsid w:val="00053095"/>
    <w:rsid w:val="000574BC"/>
    <w:rsid w:val="000668E3"/>
    <w:rsid w:val="00071120"/>
    <w:rsid w:val="00071B71"/>
    <w:rsid w:val="00082B42"/>
    <w:rsid w:val="00090148"/>
    <w:rsid w:val="000A0CD3"/>
    <w:rsid w:val="000A1550"/>
    <w:rsid w:val="000A1773"/>
    <w:rsid w:val="000A2D2F"/>
    <w:rsid w:val="000A4FCA"/>
    <w:rsid w:val="000C1C88"/>
    <w:rsid w:val="000E01A3"/>
    <w:rsid w:val="000F397D"/>
    <w:rsid w:val="000F5E22"/>
    <w:rsid w:val="00107AC4"/>
    <w:rsid w:val="00111DC3"/>
    <w:rsid w:val="00120893"/>
    <w:rsid w:val="00121EAD"/>
    <w:rsid w:val="0012762C"/>
    <w:rsid w:val="00130DC9"/>
    <w:rsid w:val="00132FF4"/>
    <w:rsid w:val="00137E90"/>
    <w:rsid w:val="0014267A"/>
    <w:rsid w:val="0014701A"/>
    <w:rsid w:val="001515EB"/>
    <w:rsid w:val="00154511"/>
    <w:rsid w:val="00155900"/>
    <w:rsid w:val="001B7712"/>
    <w:rsid w:val="001C1648"/>
    <w:rsid w:val="001C29D3"/>
    <w:rsid w:val="001D29B8"/>
    <w:rsid w:val="001D522C"/>
    <w:rsid w:val="001D681F"/>
    <w:rsid w:val="001E1778"/>
    <w:rsid w:val="001E27E6"/>
    <w:rsid w:val="001F19A0"/>
    <w:rsid w:val="001F2282"/>
    <w:rsid w:val="001F2848"/>
    <w:rsid w:val="001F3720"/>
    <w:rsid w:val="001F53C1"/>
    <w:rsid w:val="00201BB0"/>
    <w:rsid w:val="00211E2F"/>
    <w:rsid w:val="002129A7"/>
    <w:rsid w:val="002152C8"/>
    <w:rsid w:val="0024201F"/>
    <w:rsid w:val="002421D2"/>
    <w:rsid w:val="0024236C"/>
    <w:rsid w:val="00245BB6"/>
    <w:rsid w:val="002531D7"/>
    <w:rsid w:val="00267CFE"/>
    <w:rsid w:val="002731BA"/>
    <w:rsid w:val="00276DF8"/>
    <w:rsid w:val="00291CAA"/>
    <w:rsid w:val="0029248F"/>
    <w:rsid w:val="002947FA"/>
    <w:rsid w:val="002A2545"/>
    <w:rsid w:val="002A6EA5"/>
    <w:rsid w:val="002C37A5"/>
    <w:rsid w:val="002C4B40"/>
    <w:rsid w:val="002D39EF"/>
    <w:rsid w:val="002D53F7"/>
    <w:rsid w:val="002D5E1B"/>
    <w:rsid w:val="002E0760"/>
    <w:rsid w:val="002E4597"/>
    <w:rsid w:val="002F1982"/>
    <w:rsid w:val="002F5FB6"/>
    <w:rsid w:val="00303827"/>
    <w:rsid w:val="003042FE"/>
    <w:rsid w:val="0031231E"/>
    <w:rsid w:val="00342080"/>
    <w:rsid w:val="00351B59"/>
    <w:rsid w:val="00355C29"/>
    <w:rsid w:val="00364C92"/>
    <w:rsid w:val="003738FE"/>
    <w:rsid w:val="00375C8B"/>
    <w:rsid w:val="00377C40"/>
    <w:rsid w:val="00391909"/>
    <w:rsid w:val="00391D69"/>
    <w:rsid w:val="003943D9"/>
    <w:rsid w:val="003952CF"/>
    <w:rsid w:val="003A2AED"/>
    <w:rsid w:val="003B01D2"/>
    <w:rsid w:val="003B02AB"/>
    <w:rsid w:val="003D6477"/>
    <w:rsid w:val="003E21E9"/>
    <w:rsid w:val="003E7C0D"/>
    <w:rsid w:val="003F00C3"/>
    <w:rsid w:val="004153EA"/>
    <w:rsid w:val="00423DE7"/>
    <w:rsid w:val="0043707F"/>
    <w:rsid w:val="004408D6"/>
    <w:rsid w:val="004427AC"/>
    <w:rsid w:val="0044290D"/>
    <w:rsid w:val="00443394"/>
    <w:rsid w:val="00443FD3"/>
    <w:rsid w:val="00452EE6"/>
    <w:rsid w:val="0045489E"/>
    <w:rsid w:val="004620FD"/>
    <w:rsid w:val="0047198A"/>
    <w:rsid w:val="00473664"/>
    <w:rsid w:val="00483DFB"/>
    <w:rsid w:val="00484031"/>
    <w:rsid w:val="00484475"/>
    <w:rsid w:val="00491D1E"/>
    <w:rsid w:val="004A1105"/>
    <w:rsid w:val="004A1CFA"/>
    <w:rsid w:val="004A1F41"/>
    <w:rsid w:val="004B1670"/>
    <w:rsid w:val="004F28CE"/>
    <w:rsid w:val="004F79D6"/>
    <w:rsid w:val="00502D42"/>
    <w:rsid w:val="0051157B"/>
    <w:rsid w:val="00525BC4"/>
    <w:rsid w:val="005263DD"/>
    <w:rsid w:val="00532B07"/>
    <w:rsid w:val="005333C5"/>
    <w:rsid w:val="005518EC"/>
    <w:rsid w:val="005524DF"/>
    <w:rsid w:val="00565329"/>
    <w:rsid w:val="0057565F"/>
    <w:rsid w:val="00580A14"/>
    <w:rsid w:val="005845DE"/>
    <w:rsid w:val="00587B42"/>
    <w:rsid w:val="00593056"/>
    <w:rsid w:val="005A7562"/>
    <w:rsid w:val="005C1817"/>
    <w:rsid w:val="005C22AC"/>
    <w:rsid w:val="005C3A1B"/>
    <w:rsid w:val="005C70C7"/>
    <w:rsid w:val="005D41A0"/>
    <w:rsid w:val="005D74AF"/>
    <w:rsid w:val="005E7553"/>
    <w:rsid w:val="00604458"/>
    <w:rsid w:val="00605D78"/>
    <w:rsid w:val="006100A0"/>
    <w:rsid w:val="006125BC"/>
    <w:rsid w:val="00614697"/>
    <w:rsid w:val="006171C6"/>
    <w:rsid w:val="0062130B"/>
    <w:rsid w:val="006227C3"/>
    <w:rsid w:val="00640141"/>
    <w:rsid w:val="006409BC"/>
    <w:rsid w:val="00641331"/>
    <w:rsid w:val="00642A65"/>
    <w:rsid w:val="00644D79"/>
    <w:rsid w:val="006475F0"/>
    <w:rsid w:val="006511D6"/>
    <w:rsid w:val="00655142"/>
    <w:rsid w:val="00674160"/>
    <w:rsid w:val="00677647"/>
    <w:rsid w:val="00686741"/>
    <w:rsid w:val="00693F58"/>
    <w:rsid w:val="00695A6B"/>
    <w:rsid w:val="00695C14"/>
    <w:rsid w:val="006C7481"/>
    <w:rsid w:val="006D1831"/>
    <w:rsid w:val="006D6A15"/>
    <w:rsid w:val="006E0416"/>
    <w:rsid w:val="006E31DC"/>
    <w:rsid w:val="006F09AE"/>
    <w:rsid w:val="006F164B"/>
    <w:rsid w:val="00700EDD"/>
    <w:rsid w:val="0070691C"/>
    <w:rsid w:val="00721DBC"/>
    <w:rsid w:val="00732A73"/>
    <w:rsid w:val="007363A1"/>
    <w:rsid w:val="00737AC7"/>
    <w:rsid w:val="00740ED4"/>
    <w:rsid w:val="007524B6"/>
    <w:rsid w:val="00752736"/>
    <w:rsid w:val="00764157"/>
    <w:rsid w:val="0076778A"/>
    <w:rsid w:val="00786337"/>
    <w:rsid w:val="0079407F"/>
    <w:rsid w:val="007A14F1"/>
    <w:rsid w:val="007A1AD2"/>
    <w:rsid w:val="007A5F0D"/>
    <w:rsid w:val="007B540B"/>
    <w:rsid w:val="007B57AC"/>
    <w:rsid w:val="007B67DA"/>
    <w:rsid w:val="007B6B4D"/>
    <w:rsid w:val="007C2326"/>
    <w:rsid w:val="007C2C60"/>
    <w:rsid w:val="007D3591"/>
    <w:rsid w:val="007D6628"/>
    <w:rsid w:val="007D7472"/>
    <w:rsid w:val="007E1532"/>
    <w:rsid w:val="007E4C2B"/>
    <w:rsid w:val="007E70BF"/>
    <w:rsid w:val="007F23AF"/>
    <w:rsid w:val="007F70FC"/>
    <w:rsid w:val="00811C15"/>
    <w:rsid w:val="0082479D"/>
    <w:rsid w:val="00826E2F"/>
    <w:rsid w:val="0083724F"/>
    <w:rsid w:val="008510F6"/>
    <w:rsid w:val="008518BB"/>
    <w:rsid w:val="0085328D"/>
    <w:rsid w:val="008732BD"/>
    <w:rsid w:val="00876448"/>
    <w:rsid w:val="00876EEE"/>
    <w:rsid w:val="00881FF6"/>
    <w:rsid w:val="0088682F"/>
    <w:rsid w:val="008868A1"/>
    <w:rsid w:val="008A0D6A"/>
    <w:rsid w:val="008B4D73"/>
    <w:rsid w:val="008D18FA"/>
    <w:rsid w:val="008D2126"/>
    <w:rsid w:val="008D76D8"/>
    <w:rsid w:val="008E577B"/>
    <w:rsid w:val="0090624C"/>
    <w:rsid w:val="00913B5E"/>
    <w:rsid w:val="009246F4"/>
    <w:rsid w:val="00925339"/>
    <w:rsid w:val="00934DA5"/>
    <w:rsid w:val="009361D2"/>
    <w:rsid w:val="00936EE1"/>
    <w:rsid w:val="009441A5"/>
    <w:rsid w:val="00946F68"/>
    <w:rsid w:val="0095074C"/>
    <w:rsid w:val="009548FA"/>
    <w:rsid w:val="00954D11"/>
    <w:rsid w:val="00954EEB"/>
    <w:rsid w:val="00963960"/>
    <w:rsid w:val="00967E2E"/>
    <w:rsid w:val="00972997"/>
    <w:rsid w:val="0097476C"/>
    <w:rsid w:val="00981130"/>
    <w:rsid w:val="00981A63"/>
    <w:rsid w:val="009820D2"/>
    <w:rsid w:val="00986F97"/>
    <w:rsid w:val="0099530D"/>
    <w:rsid w:val="0099539B"/>
    <w:rsid w:val="009A1230"/>
    <w:rsid w:val="009A718F"/>
    <w:rsid w:val="009B2B37"/>
    <w:rsid w:val="009B4CCA"/>
    <w:rsid w:val="009C143B"/>
    <w:rsid w:val="009D0782"/>
    <w:rsid w:val="009E6235"/>
    <w:rsid w:val="00A001F0"/>
    <w:rsid w:val="00A00AB5"/>
    <w:rsid w:val="00A12C49"/>
    <w:rsid w:val="00A13A0B"/>
    <w:rsid w:val="00A23A5F"/>
    <w:rsid w:val="00A311E0"/>
    <w:rsid w:val="00A31FBC"/>
    <w:rsid w:val="00A33D40"/>
    <w:rsid w:val="00A3796F"/>
    <w:rsid w:val="00A41596"/>
    <w:rsid w:val="00A46AD9"/>
    <w:rsid w:val="00A473F6"/>
    <w:rsid w:val="00A61F05"/>
    <w:rsid w:val="00A717AC"/>
    <w:rsid w:val="00A87589"/>
    <w:rsid w:val="00AA478B"/>
    <w:rsid w:val="00AB28E7"/>
    <w:rsid w:val="00AB3E9B"/>
    <w:rsid w:val="00AB6F10"/>
    <w:rsid w:val="00AC1AF1"/>
    <w:rsid w:val="00AC2E5D"/>
    <w:rsid w:val="00AC3217"/>
    <w:rsid w:val="00AC6936"/>
    <w:rsid w:val="00AC74B7"/>
    <w:rsid w:val="00B03C00"/>
    <w:rsid w:val="00B06CDE"/>
    <w:rsid w:val="00B10820"/>
    <w:rsid w:val="00B16251"/>
    <w:rsid w:val="00B222E2"/>
    <w:rsid w:val="00B24899"/>
    <w:rsid w:val="00B27A62"/>
    <w:rsid w:val="00B3386B"/>
    <w:rsid w:val="00B4311A"/>
    <w:rsid w:val="00B528D7"/>
    <w:rsid w:val="00B54594"/>
    <w:rsid w:val="00B551A2"/>
    <w:rsid w:val="00B56941"/>
    <w:rsid w:val="00B60EA8"/>
    <w:rsid w:val="00B64F67"/>
    <w:rsid w:val="00B84F58"/>
    <w:rsid w:val="00BB0CC9"/>
    <w:rsid w:val="00BB62DE"/>
    <w:rsid w:val="00BC1344"/>
    <w:rsid w:val="00BC632E"/>
    <w:rsid w:val="00BC7A94"/>
    <w:rsid w:val="00BD24C2"/>
    <w:rsid w:val="00BE0966"/>
    <w:rsid w:val="00BF5CB6"/>
    <w:rsid w:val="00BF6B4E"/>
    <w:rsid w:val="00C02FA2"/>
    <w:rsid w:val="00C03111"/>
    <w:rsid w:val="00C068C4"/>
    <w:rsid w:val="00C0796F"/>
    <w:rsid w:val="00C10FC8"/>
    <w:rsid w:val="00C15BDE"/>
    <w:rsid w:val="00C304F6"/>
    <w:rsid w:val="00C3552A"/>
    <w:rsid w:val="00C36B13"/>
    <w:rsid w:val="00C47278"/>
    <w:rsid w:val="00C507FF"/>
    <w:rsid w:val="00C52E6F"/>
    <w:rsid w:val="00C57078"/>
    <w:rsid w:val="00C576ED"/>
    <w:rsid w:val="00C7015E"/>
    <w:rsid w:val="00C70C70"/>
    <w:rsid w:val="00C77845"/>
    <w:rsid w:val="00C83793"/>
    <w:rsid w:val="00C8490F"/>
    <w:rsid w:val="00CA01DD"/>
    <w:rsid w:val="00CA358E"/>
    <w:rsid w:val="00CA70B3"/>
    <w:rsid w:val="00CA7D7C"/>
    <w:rsid w:val="00CB2CF7"/>
    <w:rsid w:val="00CB649B"/>
    <w:rsid w:val="00CB6C82"/>
    <w:rsid w:val="00CC04FB"/>
    <w:rsid w:val="00CD0E60"/>
    <w:rsid w:val="00CD3D8E"/>
    <w:rsid w:val="00CD4BD4"/>
    <w:rsid w:val="00CE1580"/>
    <w:rsid w:val="00CF3C56"/>
    <w:rsid w:val="00CF7083"/>
    <w:rsid w:val="00D136D2"/>
    <w:rsid w:val="00D15494"/>
    <w:rsid w:val="00D20767"/>
    <w:rsid w:val="00D211FB"/>
    <w:rsid w:val="00D32262"/>
    <w:rsid w:val="00D37393"/>
    <w:rsid w:val="00D37AFC"/>
    <w:rsid w:val="00D37F78"/>
    <w:rsid w:val="00D40ACB"/>
    <w:rsid w:val="00D44954"/>
    <w:rsid w:val="00D52636"/>
    <w:rsid w:val="00D614AA"/>
    <w:rsid w:val="00D722C9"/>
    <w:rsid w:val="00D75E4C"/>
    <w:rsid w:val="00D80FA4"/>
    <w:rsid w:val="00D8652A"/>
    <w:rsid w:val="00D957BD"/>
    <w:rsid w:val="00D96D21"/>
    <w:rsid w:val="00DB38F3"/>
    <w:rsid w:val="00DB44DE"/>
    <w:rsid w:val="00DB56C8"/>
    <w:rsid w:val="00DB69E6"/>
    <w:rsid w:val="00DC25C2"/>
    <w:rsid w:val="00DC3080"/>
    <w:rsid w:val="00DD3566"/>
    <w:rsid w:val="00DE3D1C"/>
    <w:rsid w:val="00DE74BB"/>
    <w:rsid w:val="00DF077D"/>
    <w:rsid w:val="00E03547"/>
    <w:rsid w:val="00E04209"/>
    <w:rsid w:val="00E13696"/>
    <w:rsid w:val="00E23C6A"/>
    <w:rsid w:val="00E26891"/>
    <w:rsid w:val="00E27B84"/>
    <w:rsid w:val="00E3087F"/>
    <w:rsid w:val="00E404D7"/>
    <w:rsid w:val="00E414DB"/>
    <w:rsid w:val="00E472C8"/>
    <w:rsid w:val="00E47527"/>
    <w:rsid w:val="00E53BC0"/>
    <w:rsid w:val="00E609A7"/>
    <w:rsid w:val="00E60B05"/>
    <w:rsid w:val="00E614ED"/>
    <w:rsid w:val="00E61D6F"/>
    <w:rsid w:val="00E621D8"/>
    <w:rsid w:val="00E66E28"/>
    <w:rsid w:val="00E77871"/>
    <w:rsid w:val="00E838C5"/>
    <w:rsid w:val="00E842C3"/>
    <w:rsid w:val="00E93C2B"/>
    <w:rsid w:val="00EA5427"/>
    <w:rsid w:val="00EA56C1"/>
    <w:rsid w:val="00EC0C0E"/>
    <w:rsid w:val="00ED1FDA"/>
    <w:rsid w:val="00ED3AE5"/>
    <w:rsid w:val="00EE0B9E"/>
    <w:rsid w:val="00EE1618"/>
    <w:rsid w:val="00EE1817"/>
    <w:rsid w:val="00F01A10"/>
    <w:rsid w:val="00F02797"/>
    <w:rsid w:val="00F1245C"/>
    <w:rsid w:val="00F15E1A"/>
    <w:rsid w:val="00F343BB"/>
    <w:rsid w:val="00F34F31"/>
    <w:rsid w:val="00F3607B"/>
    <w:rsid w:val="00F40864"/>
    <w:rsid w:val="00F57F68"/>
    <w:rsid w:val="00F749E9"/>
    <w:rsid w:val="00F77EB5"/>
    <w:rsid w:val="00F8747C"/>
    <w:rsid w:val="00F8799D"/>
    <w:rsid w:val="00F90311"/>
    <w:rsid w:val="00F92924"/>
    <w:rsid w:val="00F9694F"/>
    <w:rsid w:val="00FA1E9E"/>
    <w:rsid w:val="00FB35ED"/>
    <w:rsid w:val="00FC21C1"/>
    <w:rsid w:val="00FD27BA"/>
    <w:rsid w:val="00FD39B1"/>
    <w:rsid w:val="00FE2F88"/>
    <w:rsid w:val="00FE4A1B"/>
    <w:rsid w:val="00FF25E8"/>
    <w:rsid w:val="00FF4372"/>
    <w:rsid w:val="02414651"/>
    <w:rsid w:val="039BE454"/>
    <w:rsid w:val="039EBF37"/>
    <w:rsid w:val="05CD98E0"/>
    <w:rsid w:val="0A692EEB"/>
    <w:rsid w:val="0BB61C2F"/>
    <w:rsid w:val="0C0F5AD2"/>
    <w:rsid w:val="0CF68259"/>
    <w:rsid w:val="0E89C852"/>
    <w:rsid w:val="113B02A4"/>
    <w:rsid w:val="11D3C72C"/>
    <w:rsid w:val="150F693A"/>
    <w:rsid w:val="15215601"/>
    <w:rsid w:val="173A5374"/>
    <w:rsid w:val="1A04883B"/>
    <w:rsid w:val="1AD7CF50"/>
    <w:rsid w:val="1BEBC8BC"/>
    <w:rsid w:val="1D5125A7"/>
    <w:rsid w:val="1E42806E"/>
    <w:rsid w:val="1E67AF92"/>
    <w:rsid w:val="1EE75271"/>
    <w:rsid w:val="1F729CD3"/>
    <w:rsid w:val="20E202CA"/>
    <w:rsid w:val="21967DCB"/>
    <w:rsid w:val="228BD9C4"/>
    <w:rsid w:val="228E138F"/>
    <w:rsid w:val="230C11E6"/>
    <w:rsid w:val="23383BF8"/>
    <w:rsid w:val="24CA6068"/>
    <w:rsid w:val="254E5599"/>
    <w:rsid w:val="25AAF02D"/>
    <w:rsid w:val="2A8E4C64"/>
    <w:rsid w:val="30CD7F14"/>
    <w:rsid w:val="317FA7D7"/>
    <w:rsid w:val="319279C7"/>
    <w:rsid w:val="325A6FC6"/>
    <w:rsid w:val="331A786E"/>
    <w:rsid w:val="35AA2712"/>
    <w:rsid w:val="35CF5D00"/>
    <w:rsid w:val="3683DEC5"/>
    <w:rsid w:val="37C8C59C"/>
    <w:rsid w:val="38156BF6"/>
    <w:rsid w:val="398874A2"/>
    <w:rsid w:val="3BAAD508"/>
    <w:rsid w:val="3BC084D5"/>
    <w:rsid w:val="3BD59922"/>
    <w:rsid w:val="3CCE71C9"/>
    <w:rsid w:val="3F7265CA"/>
    <w:rsid w:val="4049F073"/>
    <w:rsid w:val="42F04C43"/>
    <w:rsid w:val="43B269EA"/>
    <w:rsid w:val="43E707E5"/>
    <w:rsid w:val="454A7E95"/>
    <w:rsid w:val="457647C7"/>
    <w:rsid w:val="45C87F2F"/>
    <w:rsid w:val="47ADCF39"/>
    <w:rsid w:val="4809058A"/>
    <w:rsid w:val="48CD4E83"/>
    <w:rsid w:val="48E1F4BA"/>
    <w:rsid w:val="48FC30FC"/>
    <w:rsid w:val="4A49803D"/>
    <w:rsid w:val="4BCCCB7D"/>
    <w:rsid w:val="4E02D903"/>
    <w:rsid w:val="4EDCC986"/>
    <w:rsid w:val="51BABE2F"/>
    <w:rsid w:val="53125B4A"/>
    <w:rsid w:val="548DCCC3"/>
    <w:rsid w:val="551CAD7E"/>
    <w:rsid w:val="5896FE31"/>
    <w:rsid w:val="58B3E8EC"/>
    <w:rsid w:val="5A92128A"/>
    <w:rsid w:val="5D31C517"/>
    <w:rsid w:val="5ED53C8E"/>
    <w:rsid w:val="5F02871F"/>
    <w:rsid w:val="603F324C"/>
    <w:rsid w:val="60423838"/>
    <w:rsid w:val="68EC5D49"/>
    <w:rsid w:val="69A188ED"/>
    <w:rsid w:val="69AE199B"/>
    <w:rsid w:val="69C00BDE"/>
    <w:rsid w:val="6B8FF05B"/>
    <w:rsid w:val="6C37BE34"/>
    <w:rsid w:val="6F190D3D"/>
    <w:rsid w:val="714AEC9D"/>
    <w:rsid w:val="727C6A77"/>
    <w:rsid w:val="7431E150"/>
    <w:rsid w:val="74887660"/>
    <w:rsid w:val="74E59CA1"/>
    <w:rsid w:val="76B38631"/>
    <w:rsid w:val="78CEA742"/>
    <w:rsid w:val="7A9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9220"/>
  <w15:chartTrackingRefBased/>
  <w15:docId w15:val="{10501D38-BF2D-47F8-9D7D-64E18168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C1"/>
    <w:pPr>
      <w:spacing w:after="320" w:line="293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A0D6A"/>
    <w:pPr>
      <w:keepNext/>
      <w:keepLines/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64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Ingress">
    <w:name w:val="Ingress"/>
    <w:basedOn w:val="Normal"/>
    <w:next w:val="Overskrift2"/>
    <w:rsid w:val="0062130B"/>
    <w:pPr>
      <w:spacing w:after="920" w:line="252" w:lineRule="auto"/>
    </w:pPr>
    <w:rPr>
      <w:i/>
      <w:iCs/>
      <w:sz w:val="38"/>
      <w:szCs w:val="38"/>
      <w:lang w:val="sv-SE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6409BC"/>
    <w:rPr>
      <w:rFonts w:asciiTheme="majorHAnsi" w:eastAsiaTheme="majorEastAsia" w:hAnsiTheme="majorHAnsi" w:cstheme="majorBidi"/>
      <w:b/>
      <w:bCs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8A0D6A"/>
    <w:rPr>
      <w:rFonts w:asciiTheme="majorHAnsi" w:eastAsiaTheme="majorEastAsia" w:hAnsiTheme="majorHAnsi" w:cstheme="majorBidi"/>
      <w:b/>
      <w:bCs/>
      <w:sz w:val="28"/>
      <w:szCs w:val="28"/>
      <w:lang w:val="nn-NO"/>
    </w:rPr>
  </w:style>
  <w:style w:type="paragraph" w:styleId="Topptekst">
    <w:name w:val="header"/>
    <w:basedOn w:val="Normal"/>
    <w:link w:val="TopptekstTeikn"/>
    <w:uiPriority w:val="99"/>
    <w:unhideWhenUsed/>
    <w:rsid w:val="0062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2130B"/>
    <w:rPr>
      <w:color w:val="1B2534"/>
      <w:sz w:val="22"/>
      <w:szCs w:val="22"/>
      <w:lang w:val="en-GB"/>
    </w:rPr>
  </w:style>
  <w:style w:type="paragraph" w:styleId="Botntekst">
    <w:name w:val="footer"/>
    <w:basedOn w:val="Normal"/>
    <w:link w:val="BotntekstTeikn"/>
    <w:uiPriority w:val="99"/>
    <w:unhideWhenUsed/>
    <w:rsid w:val="00CC04FB"/>
    <w:pPr>
      <w:tabs>
        <w:tab w:val="center" w:pos="4513"/>
        <w:tab w:val="right" w:pos="9026"/>
      </w:tabs>
      <w:spacing w:after="0" w:line="240" w:lineRule="auto"/>
    </w:pPr>
    <w:rPr>
      <w:rFonts w:ascii="Century Gothic" w:hAnsi="Century Gothic"/>
      <w:sz w:val="13"/>
    </w:rPr>
  </w:style>
  <w:style w:type="character" w:customStyle="1" w:styleId="BotntekstTeikn">
    <w:name w:val="Botntekst Teikn"/>
    <w:basedOn w:val="Standardskriftforavsnitt"/>
    <w:link w:val="Botntekst"/>
    <w:uiPriority w:val="99"/>
    <w:rsid w:val="00CC04FB"/>
    <w:rPr>
      <w:rFonts w:ascii="Century Gothic" w:hAnsi="Century Gothic"/>
      <w:sz w:val="13"/>
    </w:rPr>
  </w:style>
  <w:style w:type="table" w:styleId="Tabellrutenett">
    <w:name w:val="Table Grid"/>
    <w:basedOn w:val="Vanlegtabell"/>
    <w:uiPriority w:val="39"/>
    <w:rsid w:val="00AC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aldartekst">
    <w:name w:val="Placeholder Text"/>
    <w:basedOn w:val="Standardskriftforavsnitt"/>
    <w:uiPriority w:val="99"/>
    <w:semiHidden/>
    <w:rsid w:val="008732BD"/>
    <w:rPr>
      <w:color w:val="808080"/>
    </w:rPr>
  </w:style>
  <w:style w:type="paragraph" w:styleId="Listeavsnitt">
    <w:name w:val="List Paragraph"/>
    <w:basedOn w:val="Normal"/>
    <w:uiPriority w:val="34"/>
    <w:rsid w:val="0000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verinternfil\alverMaler$\Alver%20kommune%20Enkel%20word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6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9dd36-33cc-4c7a-a53e-e3a2de842063">
      <Terms xmlns="http://schemas.microsoft.com/office/infopath/2007/PartnerControls"/>
    </lcf76f155ced4ddcb4097134ff3c332f>
    <TaxCatchAll xmlns="f29a7f41-a56a-4ac9-8590-db72df9ba495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39425A813784E95B507B070174DA9" ma:contentTypeVersion="13" ma:contentTypeDescription="Opprett et nytt dokument." ma:contentTypeScope="" ma:versionID="baf32dc06098fb8f3e4348b481d0816c">
  <xsd:schema xmlns:xsd="http://www.w3.org/2001/XMLSchema" xmlns:xs="http://www.w3.org/2001/XMLSchema" xmlns:p="http://schemas.microsoft.com/office/2006/metadata/properties" xmlns:ns2="fc79dd36-33cc-4c7a-a53e-e3a2de842063" xmlns:ns3="f29a7f41-a56a-4ac9-8590-db72df9ba495" targetNamespace="http://schemas.microsoft.com/office/2006/metadata/properties" ma:root="true" ma:fieldsID="980ae69d1659739e28f5370c424f3a05" ns2:_="" ns3:_="">
    <xsd:import namespace="fc79dd36-33cc-4c7a-a53e-e3a2de842063"/>
    <xsd:import namespace="f29a7f41-a56a-4ac9-8590-db72df9ba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9dd36-33cc-4c7a-a53e-e3a2de842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7f41-a56a-4ac9-8590-db72df9ba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43e36e-7df7-47a6-9ee9-cc8e026c0cbc}" ma:internalName="TaxCatchAll" ma:showField="CatchAllData" ma:web="f29a7f41-a56a-4ac9-8590-db72df9ba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0A87B-D8FF-4130-A647-E55F30ED6606}">
  <ds:schemaRefs>
    <ds:schemaRef ds:uri="http://schemas.microsoft.com/office/2006/metadata/properties"/>
    <ds:schemaRef ds:uri="http://schemas.microsoft.com/office/infopath/2007/PartnerControls"/>
    <ds:schemaRef ds:uri="fc79dd36-33cc-4c7a-a53e-e3a2de842063"/>
    <ds:schemaRef ds:uri="f29a7f41-a56a-4ac9-8590-db72df9ba495"/>
  </ds:schemaRefs>
</ds:datastoreItem>
</file>

<file path=customXml/itemProps2.xml><?xml version="1.0" encoding="utf-8"?>
<ds:datastoreItem xmlns:ds="http://schemas.openxmlformats.org/officeDocument/2006/customXml" ds:itemID="{5D40A434-06BA-479A-AF87-F22A729DC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18738-2F20-4643-9824-33BCF441C008}">
  <ds:schemaRefs/>
</ds:datastoreItem>
</file>

<file path=customXml/itemProps4.xml><?xml version="1.0" encoding="utf-8"?>
<ds:datastoreItem xmlns:ds="http://schemas.openxmlformats.org/officeDocument/2006/customXml" ds:itemID="{FFB30865-4BAA-4B5F-A769-9DF4EE90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9dd36-33cc-4c7a-a53e-e3a2de842063"/>
    <ds:schemaRef ds:uri="f29a7f41-a56a-4ac9-8590-db72df9ba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49C8A2-1CEB-4D41-A96A-4D1DC48CA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Alver kommune Enkel wordmal</Template>
  <TotalTime>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Heggøy</dc:creator>
  <cp:keywords/>
  <dc:description/>
  <cp:lastModifiedBy>Anita Heggøy</cp:lastModifiedBy>
  <cp:revision>2</cp:revision>
  <cp:lastPrinted>2024-09-16T10:03:00Z</cp:lastPrinted>
  <dcterms:created xsi:type="dcterms:W3CDTF">2024-09-16T10:37:00Z</dcterms:created>
  <dcterms:modified xsi:type="dcterms:W3CDTF">2024-09-16T10:37:00Z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0x01010041D39425A813784E95B507B070174DA9</vt:lpwstr>
  </property>
  <property fmtid="{D5CDD505-2E9C-101B-9397-08002B2CF9AE}" pid="3" name="MediaServiceImageTags">
    <vt:lpwstr/>
  </property>
</Properties>
</file>